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423" w:rsidRDefault="00332423" w:rsidP="00291208">
      <w:bookmarkStart w:id="0" w:name="_Hlk10457518"/>
      <w:bookmarkStart w:id="1" w:name="_GoBack"/>
      <w:bookmarkEnd w:id="1"/>
    </w:p>
    <w:p w:rsidR="00291208" w:rsidRDefault="00291208" w:rsidP="00291208"/>
    <w:p w:rsidR="00291208" w:rsidRPr="00291208" w:rsidRDefault="00291208" w:rsidP="00291208">
      <w:pPr>
        <w:jc w:val="center"/>
        <w:rPr>
          <w:b/>
          <w:bCs/>
          <w:sz w:val="44"/>
          <w:szCs w:val="44"/>
        </w:rPr>
      </w:pPr>
      <w:r w:rsidRPr="00291208">
        <w:rPr>
          <w:b/>
          <w:bCs/>
          <w:sz w:val="44"/>
          <w:szCs w:val="44"/>
        </w:rPr>
        <w:t>Dossier Bourses Jeunes</w:t>
      </w:r>
    </w:p>
    <w:p w:rsidR="00291208" w:rsidRPr="00291208" w:rsidRDefault="00291208" w:rsidP="00291208">
      <w:pPr>
        <w:jc w:val="center"/>
        <w:rPr>
          <w:b/>
          <w:bCs/>
          <w:sz w:val="44"/>
          <w:szCs w:val="44"/>
        </w:rPr>
      </w:pPr>
      <w:r w:rsidRPr="00291208">
        <w:rPr>
          <w:b/>
          <w:bCs/>
          <w:sz w:val="44"/>
          <w:szCs w:val="44"/>
        </w:rPr>
        <w:t>BAFA - BAFD</w:t>
      </w:r>
    </w:p>
    <w:p w:rsidR="00291208" w:rsidRPr="00291208" w:rsidRDefault="00291208" w:rsidP="00291208">
      <w:pPr>
        <w:jc w:val="center"/>
        <w:rPr>
          <w:b/>
          <w:bCs/>
          <w:sz w:val="44"/>
          <w:szCs w:val="44"/>
        </w:rPr>
      </w:pPr>
      <w:r w:rsidRPr="00291208">
        <w:rPr>
          <w:b/>
          <w:bCs/>
          <w:sz w:val="44"/>
          <w:szCs w:val="44"/>
        </w:rPr>
        <w:t>202</w:t>
      </w:r>
      <w:r w:rsidR="00BC5876">
        <w:rPr>
          <w:b/>
          <w:bCs/>
          <w:sz w:val="44"/>
          <w:szCs w:val="44"/>
        </w:rPr>
        <w:t>6</w:t>
      </w:r>
    </w:p>
    <w:p w:rsidR="00291208" w:rsidRPr="00291208" w:rsidRDefault="00291208" w:rsidP="00291208">
      <w:pPr>
        <w:jc w:val="both"/>
        <w:rPr>
          <w:sz w:val="24"/>
          <w:szCs w:val="24"/>
        </w:rPr>
      </w:pPr>
      <w:r w:rsidRPr="00291208">
        <w:rPr>
          <w:sz w:val="24"/>
          <w:szCs w:val="24"/>
        </w:rPr>
        <w:t>Vous pouvez avoir la bourse si vous habitez sur une des communes suivantes : Chambéry, Cognin, Jacob-Bellecombette, St Sulpice, Vimines, Barby, Bassens, Curienne, La Thuile, St Alban Leysse, St Cassin, St Jean d’Arvey, Thoiry, Vérel-Pragondran, Puygros</w:t>
      </w:r>
    </w:p>
    <w:p w:rsidR="00291208" w:rsidRDefault="00291208" w:rsidP="00291208">
      <w:pPr>
        <w:jc w:val="both"/>
        <w:rPr>
          <w:sz w:val="24"/>
          <w:szCs w:val="24"/>
        </w:rPr>
      </w:pPr>
      <w:r>
        <w:rPr>
          <w:sz w:val="24"/>
          <w:szCs w:val="24"/>
        </w:rPr>
        <w:t>Le</w:t>
      </w:r>
      <w:r w:rsidRPr="00291208">
        <w:rPr>
          <w:sz w:val="24"/>
          <w:szCs w:val="24"/>
        </w:rPr>
        <w:t xml:space="preserve"> montant de la bourse est de 250€. 75% sont versés une fois le dossier rempli, 25% une fois le BAFA fini (diplôme ou attestation à nous envoyer)</w:t>
      </w:r>
      <w:r w:rsidR="002D4FD1">
        <w:rPr>
          <w:sz w:val="24"/>
          <w:szCs w:val="24"/>
        </w:rPr>
        <w:t xml:space="preserve">. </w:t>
      </w:r>
      <w:r w:rsidR="002D4FD1" w:rsidRPr="002D4FD1">
        <w:rPr>
          <w:sz w:val="24"/>
          <w:szCs w:val="24"/>
        </w:rPr>
        <w:t>Vous pouvez demander la bourse à tout moment de votre formation.</w:t>
      </w:r>
    </w:p>
    <w:p w:rsidR="00291208" w:rsidRPr="00291208" w:rsidRDefault="0027396C" w:rsidP="002912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Merci de joindre à ce dossier une attestation de domicile (facture à votre nom, attestation de vos parents ou de votre bailleur…) ainsi qu’un document d’identité. </w:t>
      </w:r>
    </w:p>
    <w:p w:rsidR="00291208" w:rsidRPr="00291208" w:rsidRDefault="00291208" w:rsidP="00291208">
      <w:pPr>
        <w:rPr>
          <w:b/>
          <w:bCs/>
          <w:sz w:val="28"/>
          <w:szCs w:val="28"/>
          <w:u w:val="single"/>
        </w:rPr>
      </w:pPr>
      <w:r w:rsidRPr="00291208">
        <w:rPr>
          <w:b/>
          <w:bCs/>
          <w:sz w:val="28"/>
          <w:szCs w:val="28"/>
          <w:u w:val="single"/>
        </w:rPr>
        <w:t>1- Votre projet</w:t>
      </w:r>
    </w:p>
    <w:p w:rsidR="00291208" w:rsidRDefault="00291208" w:rsidP="00291208">
      <w:pPr>
        <w:rPr>
          <w:sz w:val="24"/>
          <w:szCs w:val="24"/>
          <w:u w:val="single"/>
        </w:rPr>
      </w:pPr>
      <w:r w:rsidRPr="00291208">
        <w:rPr>
          <w:sz w:val="24"/>
          <w:szCs w:val="24"/>
          <w:u w:val="single"/>
        </w:rPr>
        <w:t xml:space="preserve">BAFA ou BAFD : </w:t>
      </w:r>
      <w:r w:rsidR="00CD25C3">
        <w:rPr>
          <w:sz w:val="24"/>
          <w:szCs w:val="24"/>
          <w:u w:val="single"/>
        </w:rPr>
        <w:br/>
      </w:r>
      <w:r w:rsidR="00CD25C3" w:rsidRPr="00CD25C3">
        <w:rPr>
          <w:sz w:val="24"/>
          <w:szCs w:val="24"/>
        </w:rPr>
        <w:t>Si BAFA, où en êtes-vous de la formation ?</w:t>
      </w:r>
      <w:r w:rsidR="00CD25C3">
        <w:rPr>
          <w:sz w:val="24"/>
          <w:szCs w:val="24"/>
          <w:u w:val="single"/>
        </w:rPr>
        <w:t xml:space="preserve"> </w:t>
      </w:r>
    </w:p>
    <w:p w:rsidR="00291208" w:rsidRPr="00291208" w:rsidRDefault="00291208" w:rsidP="00291208">
      <w:pPr>
        <w:rPr>
          <w:sz w:val="24"/>
          <w:szCs w:val="24"/>
        </w:rPr>
      </w:pPr>
    </w:p>
    <w:p w:rsidR="00291208" w:rsidRDefault="00291208" w:rsidP="00291208">
      <w:pPr>
        <w:rPr>
          <w:sz w:val="24"/>
          <w:szCs w:val="24"/>
        </w:rPr>
      </w:pPr>
      <w:r w:rsidRPr="00291208">
        <w:rPr>
          <w:sz w:val="24"/>
          <w:szCs w:val="24"/>
        </w:rPr>
        <w:t xml:space="preserve">Dates de formation </w:t>
      </w:r>
      <w:r w:rsidR="00CD25C3">
        <w:rPr>
          <w:sz w:val="24"/>
          <w:szCs w:val="24"/>
        </w:rPr>
        <w:t>à venir</w:t>
      </w:r>
      <w:r w:rsidRPr="00291208">
        <w:rPr>
          <w:sz w:val="24"/>
          <w:szCs w:val="24"/>
        </w:rPr>
        <w:t xml:space="preserve">: </w:t>
      </w:r>
    </w:p>
    <w:p w:rsidR="00291208" w:rsidRPr="00291208" w:rsidRDefault="00291208" w:rsidP="00291208">
      <w:pPr>
        <w:rPr>
          <w:sz w:val="24"/>
          <w:szCs w:val="24"/>
        </w:rPr>
      </w:pPr>
      <w:r w:rsidRPr="00291208">
        <w:rPr>
          <w:sz w:val="24"/>
          <w:szCs w:val="24"/>
        </w:rPr>
        <w:t xml:space="preserve">Lieu: </w:t>
      </w:r>
    </w:p>
    <w:p w:rsidR="00291208" w:rsidRPr="00291208" w:rsidRDefault="00291208" w:rsidP="00291208">
      <w:pPr>
        <w:rPr>
          <w:sz w:val="24"/>
          <w:szCs w:val="24"/>
        </w:rPr>
      </w:pPr>
      <w:r w:rsidRPr="00291208">
        <w:rPr>
          <w:sz w:val="24"/>
          <w:szCs w:val="24"/>
        </w:rPr>
        <w:t xml:space="preserve">Organisme: </w:t>
      </w:r>
    </w:p>
    <w:p w:rsidR="00291208" w:rsidRPr="00291208" w:rsidRDefault="00291208" w:rsidP="00291208">
      <w:pPr>
        <w:rPr>
          <w:sz w:val="24"/>
          <w:szCs w:val="24"/>
        </w:rPr>
      </w:pPr>
      <w:r w:rsidRPr="00291208">
        <w:rPr>
          <w:sz w:val="24"/>
          <w:szCs w:val="24"/>
        </w:rPr>
        <w:t xml:space="preserve">Nom, prénom : </w:t>
      </w:r>
    </w:p>
    <w:p w:rsidR="00291208" w:rsidRPr="00291208" w:rsidRDefault="00291208" w:rsidP="00291208">
      <w:pPr>
        <w:rPr>
          <w:sz w:val="24"/>
          <w:szCs w:val="24"/>
        </w:rPr>
      </w:pPr>
      <w:r w:rsidRPr="00291208">
        <w:rPr>
          <w:sz w:val="24"/>
          <w:szCs w:val="24"/>
        </w:rPr>
        <w:t>Adresse :</w:t>
      </w:r>
    </w:p>
    <w:p w:rsidR="00291208" w:rsidRPr="00291208" w:rsidRDefault="00291208" w:rsidP="00291208">
      <w:pPr>
        <w:rPr>
          <w:sz w:val="24"/>
          <w:szCs w:val="24"/>
        </w:rPr>
      </w:pPr>
      <w:r w:rsidRPr="00291208">
        <w:rPr>
          <w:sz w:val="24"/>
          <w:szCs w:val="24"/>
        </w:rPr>
        <w:t xml:space="preserve">Code postal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91208">
        <w:rPr>
          <w:sz w:val="24"/>
          <w:szCs w:val="24"/>
        </w:rPr>
        <w:t>Commune :</w:t>
      </w:r>
    </w:p>
    <w:p w:rsidR="00291208" w:rsidRPr="00291208" w:rsidRDefault="00291208" w:rsidP="00291208">
      <w:pPr>
        <w:rPr>
          <w:sz w:val="24"/>
          <w:szCs w:val="24"/>
        </w:rPr>
      </w:pPr>
      <w:r w:rsidRPr="00291208">
        <w:rPr>
          <w:sz w:val="24"/>
          <w:szCs w:val="24"/>
        </w:rPr>
        <w:t xml:space="preserve">Téléphone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91208">
        <w:rPr>
          <w:sz w:val="24"/>
          <w:szCs w:val="24"/>
        </w:rPr>
        <w:t>Email :</w:t>
      </w:r>
    </w:p>
    <w:p w:rsidR="00291208" w:rsidRPr="00291208" w:rsidRDefault="00291208" w:rsidP="00291208">
      <w:pPr>
        <w:rPr>
          <w:sz w:val="24"/>
          <w:szCs w:val="24"/>
        </w:rPr>
      </w:pPr>
      <w:r w:rsidRPr="00291208">
        <w:rPr>
          <w:sz w:val="24"/>
          <w:szCs w:val="24"/>
        </w:rPr>
        <w:t>Date de naissance :</w:t>
      </w:r>
    </w:p>
    <w:p w:rsidR="00291208" w:rsidRPr="00291208" w:rsidRDefault="00291208" w:rsidP="00291208">
      <w:pPr>
        <w:rPr>
          <w:sz w:val="24"/>
          <w:szCs w:val="24"/>
        </w:rPr>
      </w:pPr>
    </w:p>
    <w:p w:rsidR="00291208" w:rsidRPr="00291208" w:rsidRDefault="00291208" w:rsidP="00291208">
      <w:pPr>
        <w:rPr>
          <w:sz w:val="24"/>
          <w:szCs w:val="24"/>
        </w:rPr>
      </w:pPr>
    </w:p>
    <w:p w:rsidR="00291208" w:rsidRPr="00291208" w:rsidRDefault="00291208" w:rsidP="00291208">
      <w:pPr>
        <w:rPr>
          <w:sz w:val="24"/>
          <w:szCs w:val="24"/>
        </w:rPr>
      </w:pPr>
    </w:p>
    <w:p w:rsidR="00291208" w:rsidRPr="00291208" w:rsidRDefault="00291208" w:rsidP="00291208">
      <w:pPr>
        <w:rPr>
          <w:sz w:val="24"/>
          <w:szCs w:val="24"/>
        </w:rPr>
      </w:pPr>
    </w:p>
    <w:p w:rsidR="00291208" w:rsidRPr="00291208" w:rsidRDefault="00291208" w:rsidP="00291208">
      <w:pPr>
        <w:rPr>
          <w:b/>
          <w:bCs/>
          <w:sz w:val="28"/>
          <w:szCs w:val="28"/>
          <w:u w:val="single"/>
        </w:rPr>
      </w:pPr>
      <w:r w:rsidRPr="00291208">
        <w:rPr>
          <w:b/>
          <w:bCs/>
          <w:sz w:val="28"/>
          <w:szCs w:val="28"/>
          <w:u w:val="single"/>
        </w:rPr>
        <w:t>2- Quelques questions</w:t>
      </w:r>
    </w:p>
    <w:p w:rsidR="00291208" w:rsidRPr="00291208" w:rsidRDefault="00291208" w:rsidP="00291208">
      <w:pPr>
        <w:rPr>
          <w:b/>
          <w:bCs/>
          <w:sz w:val="24"/>
          <w:szCs w:val="24"/>
        </w:rPr>
      </w:pPr>
      <w:r w:rsidRPr="00291208">
        <w:rPr>
          <w:b/>
          <w:bCs/>
          <w:sz w:val="24"/>
          <w:szCs w:val="24"/>
        </w:rPr>
        <w:t xml:space="preserve">Pourquoi voulez-vous passer le BAFA/BAFD ? </w:t>
      </w:r>
    </w:p>
    <w:p w:rsidR="00291208" w:rsidRDefault="00291208" w:rsidP="00291208">
      <w:pPr>
        <w:rPr>
          <w:sz w:val="24"/>
          <w:szCs w:val="24"/>
        </w:rPr>
      </w:pPr>
    </w:p>
    <w:p w:rsidR="00291208" w:rsidRDefault="00291208" w:rsidP="00291208">
      <w:pPr>
        <w:rPr>
          <w:sz w:val="24"/>
          <w:szCs w:val="24"/>
        </w:rPr>
      </w:pPr>
    </w:p>
    <w:p w:rsidR="00291208" w:rsidRDefault="00291208" w:rsidP="00291208">
      <w:pPr>
        <w:rPr>
          <w:sz w:val="24"/>
          <w:szCs w:val="24"/>
        </w:rPr>
      </w:pPr>
    </w:p>
    <w:p w:rsidR="00291208" w:rsidRDefault="00291208" w:rsidP="00291208">
      <w:pPr>
        <w:rPr>
          <w:sz w:val="24"/>
          <w:szCs w:val="24"/>
        </w:rPr>
      </w:pPr>
    </w:p>
    <w:p w:rsidR="00291208" w:rsidRPr="00291208" w:rsidRDefault="00291208" w:rsidP="00291208">
      <w:pPr>
        <w:rPr>
          <w:sz w:val="24"/>
          <w:szCs w:val="24"/>
        </w:rPr>
      </w:pPr>
    </w:p>
    <w:p w:rsidR="00291208" w:rsidRPr="00291208" w:rsidRDefault="00291208" w:rsidP="00291208">
      <w:pPr>
        <w:rPr>
          <w:b/>
          <w:bCs/>
          <w:sz w:val="24"/>
          <w:szCs w:val="24"/>
        </w:rPr>
      </w:pPr>
      <w:r w:rsidRPr="00291208">
        <w:rPr>
          <w:b/>
          <w:bCs/>
          <w:sz w:val="24"/>
          <w:szCs w:val="24"/>
        </w:rPr>
        <w:t xml:space="preserve">Savez-vous avec quelle tranche d’âge vous aimeriez travailler idéalement ? Pourquoi ? </w:t>
      </w:r>
    </w:p>
    <w:p w:rsidR="00291208" w:rsidRDefault="00291208" w:rsidP="00291208">
      <w:pPr>
        <w:rPr>
          <w:sz w:val="24"/>
          <w:szCs w:val="24"/>
        </w:rPr>
      </w:pPr>
    </w:p>
    <w:p w:rsidR="00291208" w:rsidRDefault="00291208" w:rsidP="00291208">
      <w:pPr>
        <w:rPr>
          <w:sz w:val="24"/>
          <w:szCs w:val="24"/>
        </w:rPr>
      </w:pPr>
    </w:p>
    <w:p w:rsidR="00291208" w:rsidRDefault="00291208" w:rsidP="00291208">
      <w:pPr>
        <w:rPr>
          <w:sz w:val="24"/>
          <w:szCs w:val="24"/>
        </w:rPr>
      </w:pPr>
    </w:p>
    <w:p w:rsidR="00291208" w:rsidRDefault="00291208" w:rsidP="00291208">
      <w:pPr>
        <w:rPr>
          <w:sz w:val="24"/>
          <w:szCs w:val="24"/>
        </w:rPr>
      </w:pPr>
    </w:p>
    <w:p w:rsidR="00291208" w:rsidRDefault="00291208" w:rsidP="00291208">
      <w:pPr>
        <w:rPr>
          <w:sz w:val="24"/>
          <w:szCs w:val="24"/>
        </w:rPr>
      </w:pPr>
    </w:p>
    <w:p w:rsidR="00291208" w:rsidRPr="00291208" w:rsidRDefault="00291208" w:rsidP="00291208">
      <w:pPr>
        <w:rPr>
          <w:sz w:val="24"/>
          <w:szCs w:val="24"/>
        </w:rPr>
      </w:pPr>
    </w:p>
    <w:p w:rsidR="00291208" w:rsidRPr="00291208" w:rsidRDefault="00291208" w:rsidP="00291208">
      <w:pPr>
        <w:rPr>
          <w:b/>
          <w:bCs/>
          <w:sz w:val="24"/>
          <w:szCs w:val="24"/>
        </w:rPr>
      </w:pPr>
      <w:r w:rsidRPr="00291208">
        <w:rPr>
          <w:b/>
          <w:bCs/>
          <w:sz w:val="24"/>
          <w:szCs w:val="24"/>
        </w:rPr>
        <w:t xml:space="preserve">Préférez-vous les ACM sans hébergement ou les séjours ? Pourquoi ? </w:t>
      </w:r>
    </w:p>
    <w:p w:rsidR="00291208" w:rsidRDefault="00291208" w:rsidP="00291208">
      <w:pPr>
        <w:rPr>
          <w:sz w:val="24"/>
          <w:szCs w:val="24"/>
        </w:rPr>
      </w:pPr>
    </w:p>
    <w:p w:rsidR="00291208" w:rsidRDefault="00291208" w:rsidP="00291208">
      <w:pPr>
        <w:rPr>
          <w:sz w:val="24"/>
          <w:szCs w:val="24"/>
        </w:rPr>
      </w:pPr>
    </w:p>
    <w:p w:rsidR="00291208" w:rsidRDefault="00291208" w:rsidP="00291208">
      <w:pPr>
        <w:rPr>
          <w:sz w:val="24"/>
          <w:szCs w:val="24"/>
        </w:rPr>
      </w:pPr>
    </w:p>
    <w:p w:rsidR="00291208" w:rsidRDefault="00291208" w:rsidP="00291208">
      <w:pPr>
        <w:rPr>
          <w:sz w:val="24"/>
          <w:szCs w:val="24"/>
        </w:rPr>
      </w:pPr>
    </w:p>
    <w:p w:rsidR="00291208" w:rsidRDefault="00291208" w:rsidP="00291208">
      <w:pPr>
        <w:rPr>
          <w:sz w:val="24"/>
          <w:szCs w:val="24"/>
        </w:rPr>
      </w:pPr>
    </w:p>
    <w:p w:rsidR="00291208" w:rsidRPr="00291208" w:rsidRDefault="00291208" w:rsidP="00291208">
      <w:pPr>
        <w:rPr>
          <w:sz w:val="24"/>
          <w:szCs w:val="24"/>
        </w:rPr>
      </w:pPr>
    </w:p>
    <w:p w:rsidR="00291208" w:rsidRPr="00291208" w:rsidRDefault="00291208" w:rsidP="00291208">
      <w:pPr>
        <w:rPr>
          <w:b/>
          <w:bCs/>
          <w:sz w:val="24"/>
          <w:szCs w:val="24"/>
        </w:rPr>
      </w:pPr>
      <w:r w:rsidRPr="00291208">
        <w:rPr>
          <w:b/>
          <w:bCs/>
          <w:sz w:val="24"/>
          <w:szCs w:val="24"/>
        </w:rPr>
        <w:t>Lieu et/ou structure de stage pratique envisagés (si vous n’en n’avez pas, nous pouvons vous orienter)</w:t>
      </w:r>
    </w:p>
    <w:p w:rsidR="00291208" w:rsidRDefault="00291208" w:rsidP="00291208">
      <w:pPr>
        <w:rPr>
          <w:sz w:val="24"/>
          <w:szCs w:val="24"/>
        </w:rPr>
      </w:pPr>
    </w:p>
    <w:p w:rsidR="00291208" w:rsidRPr="00291208" w:rsidRDefault="00291208" w:rsidP="00291208">
      <w:pPr>
        <w:rPr>
          <w:b/>
          <w:bCs/>
          <w:sz w:val="24"/>
          <w:szCs w:val="24"/>
        </w:rPr>
      </w:pPr>
      <w:r w:rsidRPr="00291208">
        <w:rPr>
          <w:b/>
          <w:bCs/>
          <w:sz w:val="24"/>
          <w:szCs w:val="24"/>
        </w:rPr>
        <w:t>Thématique de la session d’approfondissement BAFA :</w:t>
      </w:r>
    </w:p>
    <w:p w:rsidR="00291208" w:rsidRDefault="00291208" w:rsidP="00291208">
      <w:pPr>
        <w:rPr>
          <w:sz w:val="24"/>
          <w:szCs w:val="24"/>
        </w:rPr>
      </w:pPr>
    </w:p>
    <w:p w:rsidR="00291208" w:rsidRPr="00291208" w:rsidRDefault="00291208" w:rsidP="00291208">
      <w:pPr>
        <w:rPr>
          <w:sz w:val="24"/>
          <w:szCs w:val="24"/>
        </w:rPr>
      </w:pPr>
    </w:p>
    <w:p w:rsidR="00291208" w:rsidRDefault="00291208" w:rsidP="00291208">
      <w:pPr>
        <w:rPr>
          <w:b/>
          <w:bCs/>
          <w:sz w:val="24"/>
          <w:szCs w:val="24"/>
        </w:rPr>
      </w:pPr>
      <w:r w:rsidRPr="00291208">
        <w:rPr>
          <w:b/>
          <w:bCs/>
          <w:sz w:val="24"/>
          <w:szCs w:val="24"/>
        </w:rPr>
        <w:t xml:space="preserve">Comment financez-vous votre formation ? </w:t>
      </w:r>
    </w:p>
    <w:p w:rsidR="00291208" w:rsidRDefault="00291208" w:rsidP="00291208">
      <w:pPr>
        <w:rPr>
          <w:sz w:val="24"/>
          <w:szCs w:val="24"/>
        </w:rPr>
      </w:pPr>
      <w:r w:rsidRPr="00291208">
        <w:rPr>
          <w:sz w:val="24"/>
          <w:szCs w:val="24"/>
        </w:rPr>
        <w:t>-Par vos propres moyens: OUI/NON</w:t>
      </w:r>
    </w:p>
    <w:p w:rsidR="00291208" w:rsidRPr="00291208" w:rsidRDefault="00291208" w:rsidP="00291208">
      <w:pPr>
        <w:rPr>
          <w:sz w:val="24"/>
          <w:szCs w:val="24"/>
        </w:rPr>
      </w:pPr>
    </w:p>
    <w:p w:rsidR="00291208" w:rsidRPr="00291208" w:rsidRDefault="00291208" w:rsidP="00291208">
      <w:pPr>
        <w:rPr>
          <w:sz w:val="24"/>
          <w:szCs w:val="24"/>
        </w:rPr>
      </w:pPr>
      <w:r w:rsidRPr="00291208">
        <w:rPr>
          <w:sz w:val="24"/>
          <w:szCs w:val="24"/>
        </w:rPr>
        <w:t>-Avez-vous eu les aides de la CAF</w:t>
      </w:r>
      <w:r w:rsidR="00CD25C3">
        <w:rPr>
          <w:sz w:val="24"/>
          <w:szCs w:val="24"/>
        </w:rPr>
        <w:t>, si oui lesquelles ?</w:t>
      </w:r>
    </w:p>
    <w:p w:rsidR="00291208" w:rsidRPr="00291208" w:rsidRDefault="00291208" w:rsidP="00291208">
      <w:pPr>
        <w:numPr>
          <w:ilvl w:val="0"/>
          <w:numId w:val="5"/>
        </w:numPr>
        <w:rPr>
          <w:sz w:val="24"/>
          <w:szCs w:val="24"/>
        </w:rPr>
      </w:pPr>
      <w:r w:rsidRPr="00291208">
        <w:rPr>
          <w:sz w:val="24"/>
          <w:szCs w:val="24"/>
        </w:rPr>
        <w:t>Aide locale (CAF Savoie) à la session de base (BAFA et BAFD) : 350€ : OUI/NON</w:t>
      </w:r>
    </w:p>
    <w:p w:rsidR="00291208" w:rsidRDefault="00291208" w:rsidP="00291208">
      <w:pPr>
        <w:numPr>
          <w:ilvl w:val="0"/>
          <w:numId w:val="5"/>
        </w:numPr>
        <w:rPr>
          <w:sz w:val="24"/>
          <w:szCs w:val="24"/>
        </w:rPr>
      </w:pPr>
      <w:r w:rsidRPr="00291208">
        <w:rPr>
          <w:sz w:val="24"/>
          <w:szCs w:val="24"/>
        </w:rPr>
        <w:t>Aide nationale (CAF France) à la session d’approfondissement (BAFA et BAFD) : 200€ : OUI/NON</w:t>
      </w:r>
    </w:p>
    <w:p w:rsidR="00291208" w:rsidRPr="00291208" w:rsidRDefault="00291208" w:rsidP="00CD25C3">
      <w:pPr>
        <w:ind w:left="720"/>
        <w:rPr>
          <w:sz w:val="24"/>
          <w:szCs w:val="24"/>
        </w:rPr>
      </w:pPr>
    </w:p>
    <w:p w:rsidR="00291208" w:rsidRPr="00291208" w:rsidRDefault="00291208" w:rsidP="00291208">
      <w:pPr>
        <w:rPr>
          <w:sz w:val="24"/>
          <w:szCs w:val="24"/>
        </w:rPr>
      </w:pPr>
      <w:r w:rsidRPr="00291208">
        <w:rPr>
          <w:sz w:val="24"/>
          <w:szCs w:val="24"/>
        </w:rPr>
        <w:t xml:space="preserve">-Avez-vous eu d’autres aides : </w:t>
      </w:r>
    </w:p>
    <w:p w:rsidR="00291208" w:rsidRDefault="00291208" w:rsidP="00291208">
      <w:pPr>
        <w:rPr>
          <w:sz w:val="24"/>
          <w:szCs w:val="24"/>
        </w:rPr>
      </w:pPr>
      <w:r w:rsidRPr="00291208">
        <w:rPr>
          <w:sz w:val="24"/>
          <w:szCs w:val="24"/>
        </w:rPr>
        <w:t xml:space="preserve">Si oui lesquelles </w:t>
      </w:r>
      <w:r w:rsidR="00CD25C3">
        <w:rPr>
          <w:sz w:val="24"/>
          <w:szCs w:val="24"/>
        </w:rPr>
        <w:t xml:space="preserve">(et sur quel étape de la formation) </w:t>
      </w:r>
      <w:r w:rsidRPr="00291208">
        <w:rPr>
          <w:sz w:val="24"/>
          <w:szCs w:val="24"/>
        </w:rPr>
        <w:t xml:space="preserve">et </w:t>
      </w:r>
      <w:r>
        <w:rPr>
          <w:sz w:val="24"/>
          <w:szCs w:val="24"/>
        </w:rPr>
        <w:t xml:space="preserve">de </w:t>
      </w:r>
      <w:r w:rsidRPr="00291208">
        <w:rPr>
          <w:sz w:val="24"/>
          <w:szCs w:val="24"/>
        </w:rPr>
        <w:t>combien ?</w:t>
      </w:r>
    </w:p>
    <w:p w:rsidR="00291208" w:rsidRPr="00291208" w:rsidRDefault="00291208" w:rsidP="00291208">
      <w:pPr>
        <w:rPr>
          <w:sz w:val="24"/>
          <w:szCs w:val="24"/>
        </w:rPr>
      </w:pPr>
    </w:p>
    <w:p w:rsidR="00291208" w:rsidRPr="00291208" w:rsidRDefault="00291208" w:rsidP="00291208">
      <w:pPr>
        <w:rPr>
          <w:sz w:val="24"/>
          <w:szCs w:val="24"/>
        </w:rPr>
      </w:pPr>
      <w:r w:rsidRPr="00291208">
        <w:rPr>
          <w:sz w:val="24"/>
          <w:szCs w:val="24"/>
        </w:rPr>
        <w:t>- Avez-vous eu un co-financement de la part d’une structure dans laquelle vous allez être engagé après ? (Renseignez-vous auprès de la structure jeunesse de votre commune. Nous pouvons vous aider là-dessus)</w:t>
      </w:r>
    </w:p>
    <w:p w:rsidR="00291208" w:rsidRPr="00291208" w:rsidRDefault="00291208" w:rsidP="00291208">
      <w:pPr>
        <w:rPr>
          <w:sz w:val="24"/>
          <w:szCs w:val="24"/>
        </w:rPr>
      </w:pPr>
      <w:r w:rsidRPr="00291208">
        <w:rPr>
          <w:sz w:val="24"/>
          <w:szCs w:val="24"/>
        </w:rPr>
        <w:t>OUI/NON</w:t>
      </w:r>
    </w:p>
    <w:p w:rsidR="00291208" w:rsidRDefault="00291208" w:rsidP="00291208">
      <w:pPr>
        <w:rPr>
          <w:sz w:val="24"/>
          <w:szCs w:val="24"/>
        </w:rPr>
      </w:pPr>
      <w:r w:rsidRPr="00291208">
        <w:rPr>
          <w:sz w:val="24"/>
          <w:szCs w:val="24"/>
        </w:rPr>
        <w:t xml:space="preserve">Si oui </w:t>
      </w:r>
      <w:r>
        <w:rPr>
          <w:sz w:val="24"/>
          <w:szCs w:val="24"/>
        </w:rPr>
        <w:t xml:space="preserve">de </w:t>
      </w:r>
      <w:r w:rsidR="00CD25C3" w:rsidRPr="00291208">
        <w:rPr>
          <w:sz w:val="24"/>
          <w:szCs w:val="24"/>
        </w:rPr>
        <w:t>combien ?</w:t>
      </w:r>
    </w:p>
    <w:p w:rsidR="00291208" w:rsidRDefault="00291208" w:rsidP="00291208">
      <w:pPr>
        <w:rPr>
          <w:sz w:val="24"/>
          <w:szCs w:val="24"/>
        </w:rPr>
      </w:pPr>
    </w:p>
    <w:p w:rsidR="00291208" w:rsidRPr="00291208" w:rsidRDefault="00291208" w:rsidP="00291208">
      <w:pPr>
        <w:rPr>
          <w:sz w:val="24"/>
          <w:szCs w:val="24"/>
        </w:rPr>
      </w:pPr>
    </w:p>
    <w:p w:rsidR="00291208" w:rsidRDefault="00291208" w:rsidP="00291208">
      <w:pPr>
        <w:rPr>
          <w:b/>
          <w:bCs/>
          <w:sz w:val="24"/>
          <w:szCs w:val="24"/>
        </w:rPr>
      </w:pPr>
      <w:r w:rsidRPr="00291208">
        <w:rPr>
          <w:b/>
          <w:bCs/>
          <w:sz w:val="24"/>
          <w:szCs w:val="24"/>
        </w:rPr>
        <w:t>Parole libre : si vous avez un message à nous transmettre c’est ici !</w:t>
      </w:r>
    </w:p>
    <w:p w:rsidR="00291208" w:rsidRDefault="00291208" w:rsidP="00291208">
      <w:pPr>
        <w:rPr>
          <w:b/>
          <w:bCs/>
          <w:sz w:val="24"/>
          <w:szCs w:val="24"/>
        </w:rPr>
      </w:pPr>
    </w:p>
    <w:p w:rsidR="00291208" w:rsidRDefault="00291208" w:rsidP="00291208">
      <w:pPr>
        <w:rPr>
          <w:b/>
          <w:bCs/>
          <w:sz w:val="24"/>
          <w:szCs w:val="24"/>
        </w:rPr>
      </w:pPr>
    </w:p>
    <w:p w:rsidR="00291208" w:rsidRPr="00291208" w:rsidRDefault="00291208" w:rsidP="00291208">
      <w:pPr>
        <w:rPr>
          <w:b/>
          <w:bCs/>
          <w:sz w:val="24"/>
          <w:szCs w:val="24"/>
        </w:rPr>
      </w:pPr>
    </w:p>
    <w:p w:rsidR="00291208" w:rsidRPr="00291208" w:rsidRDefault="00291208" w:rsidP="00291208">
      <w:pPr>
        <w:rPr>
          <w:b/>
          <w:bCs/>
          <w:sz w:val="24"/>
          <w:szCs w:val="24"/>
        </w:rPr>
      </w:pPr>
      <w:r w:rsidRPr="00291208">
        <w:rPr>
          <w:b/>
          <w:bCs/>
          <w:sz w:val="24"/>
          <w:szCs w:val="24"/>
        </w:rPr>
        <w:t xml:space="preserve">Vos contacts : </w:t>
      </w:r>
    </w:p>
    <w:p w:rsidR="00291208" w:rsidRPr="00291208" w:rsidRDefault="00291208" w:rsidP="00291208">
      <w:pPr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594BED2" wp14:editId="0FA567AC">
            <wp:simplePos x="0" y="0"/>
            <wp:positionH relativeFrom="margin">
              <wp:align>right</wp:align>
            </wp:positionH>
            <wp:positionV relativeFrom="paragraph">
              <wp:posOffset>245745</wp:posOffset>
            </wp:positionV>
            <wp:extent cx="817245" cy="1156335"/>
            <wp:effectExtent l="1905" t="0" r="3810" b="3810"/>
            <wp:wrapTight wrapText="bothSides">
              <wp:wrapPolygon edited="0">
                <wp:start x="21550" y="-36"/>
                <wp:lineTo x="403" y="-36"/>
                <wp:lineTo x="403" y="21315"/>
                <wp:lineTo x="21550" y="21315"/>
                <wp:lineTo x="21550" y="-36"/>
              </wp:wrapPolygon>
            </wp:wrapTight>
            <wp:docPr id="1684077855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077855" name="Image 168407785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7245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1208">
        <w:rPr>
          <w:sz w:val="24"/>
          <w:szCs w:val="24"/>
        </w:rPr>
        <w:t>Pour obtenir des informations sur la bourse jeunes, être aidé dans le remplissage du dossier ou nous envoyer votre dossier complété vous pouvez contacter :</w:t>
      </w:r>
    </w:p>
    <w:p w:rsidR="00291208" w:rsidRPr="00291208" w:rsidRDefault="00291208" w:rsidP="00291208">
      <w:pPr>
        <w:rPr>
          <w:sz w:val="24"/>
          <w:szCs w:val="24"/>
        </w:rPr>
      </w:pPr>
      <w:r w:rsidRPr="00291208">
        <w:rPr>
          <w:sz w:val="24"/>
          <w:szCs w:val="24"/>
        </w:rPr>
        <w:t>-Stéphanie 0686799736 - projets.jeunesadultes@aqcv.org</w:t>
      </w:r>
    </w:p>
    <w:p w:rsidR="00291208" w:rsidRPr="00291208" w:rsidRDefault="00291208" w:rsidP="00291208">
      <w:pPr>
        <w:rPr>
          <w:sz w:val="24"/>
          <w:szCs w:val="24"/>
        </w:rPr>
      </w:pPr>
      <w:r w:rsidRPr="00291208">
        <w:rPr>
          <w:sz w:val="24"/>
          <w:szCs w:val="24"/>
        </w:rPr>
        <w:t>-Thomas 0756367949 - coordination.jeunesse@aqcv.org</w:t>
      </w:r>
      <w:bookmarkEnd w:id="0"/>
    </w:p>
    <w:sectPr w:rsidR="00291208" w:rsidRPr="00291208" w:rsidSect="00895EFE">
      <w:headerReference w:type="default" r:id="rId9"/>
      <w:type w:val="continuous"/>
      <w:pgSz w:w="12240" w:h="15840"/>
      <w:pgMar w:top="567" w:right="567" w:bottom="567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84C" w:rsidRDefault="0096184C" w:rsidP="003F40A2">
      <w:pPr>
        <w:spacing w:after="0" w:line="240" w:lineRule="auto"/>
      </w:pPr>
      <w:r>
        <w:separator/>
      </w:r>
    </w:p>
  </w:endnote>
  <w:endnote w:type="continuationSeparator" w:id="0">
    <w:p w:rsidR="0096184C" w:rsidRDefault="0096184C" w:rsidP="003F4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84C" w:rsidRDefault="0096184C" w:rsidP="003F40A2">
      <w:pPr>
        <w:spacing w:after="0" w:line="240" w:lineRule="auto"/>
      </w:pPr>
      <w:r>
        <w:separator/>
      </w:r>
    </w:p>
  </w:footnote>
  <w:footnote w:type="continuationSeparator" w:id="0">
    <w:p w:rsidR="0096184C" w:rsidRDefault="0096184C" w:rsidP="003F4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0A2" w:rsidRDefault="00291208">
    <w:pPr>
      <w:pStyle w:val="En-tte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1BA39595" wp14:editId="30BF943E">
          <wp:simplePos x="0" y="0"/>
          <wp:positionH relativeFrom="column">
            <wp:posOffset>6250305</wp:posOffset>
          </wp:positionH>
          <wp:positionV relativeFrom="paragraph">
            <wp:posOffset>-276225</wp:posOffset>
          </wp:positionV>
          <wp:extent cx="933450" cy="1038225"/>
          <wp:effectExtent l="0" t="0" r="0" b="9525"/>
          <wp:wrapTight wrapText="bothSides">
            <wp:wrapPolygon edited="0">
              <wp:start x="0" y="0"/>
              <wp:lineTo x="0" y="21402"/>
              <wp:lineTo x="21159" y="21402"/>
              <wp:lineTo x="21159" y="0"/>
              <wp:lineTo x="0" y="0"/>
            </wp:wrapPolygon>
          </wp:wrapTight>
          <wp:docPr id="2102445672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445672" name="Image 21024456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36BA6869" wp14:editId="7BD03117">
          <wp:simplePos x="0" y="0"/>
          <wp:positionH relativeFrom="margin">
            <wp:align>left</wp:align>
          </wp:positionH>
          <wp:positionV relativeFrom="paragraph">
            <wp:posOffset>-171450</wp:posOffset>
          </wp:positionV>
          <wp:extent cx="1466850" cy="774237"/>
          <wp:effectExtent l="0" t="0" r="0" b="6985"/>
          <wp:wrapTight wrapText="bothSides">
            <wp:wrapPolygon edited="0">
              <wp:start x="0" y="0"/>
              <wp:lineTo x="0" y="21263"/>
              <wp:lineTo x="21319" y="21263"/>
              <wp:lineTo x="21319" y="0"/>
              <wp:lineTo x="0" y="0"/>
            </wp:wrapPolygon>
          </wp:wrapTight>
          <wp:docPr id="1897396216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396216" name="Image 189739621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7742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0181C1C"/>
    <w:lvl w:ilvl="0">
      <w:numFmt w:val="bullet"/>
      <w:lvlText w:val="*"/>
      <w:lvlJc w:val="left"/>
    </w:lvl>
  </w:abstractNum>
  <w:abstractNum w:abstractNumId="1" w15:restartNumberingAfterBreak="0">
    <w:nsid w:val="0E0B7D7B"/>
    <w:multiLevelType w:val="hybridMultilevel"/>
    <w:tmpl w:val="387670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34F84"/>
    <w:multiLevelType w:val="multilevel"/>
    <w:tmpl w:val="6CB8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D3159C"/>
    <w:multiLevelType w:val="hybridMultilevel"/>
    <w:tmpl w:val="08F6272E"/>
    <w:lvl w:ilvl="0" w:tplc="93A804A2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69B3A67"/>
    <w:multiLevelType w:val="hybridMultilevel"/>
    <w:tmpl w:val="01CAE5CA"/>
    <w:lvl w:ilvl="0" w:tplc="750E1C6A">
      <w:numFmt w:val="bullet"/>
      <w:lvlText w:val="-"/>
      <w:lvlJc w:val="left"/>
      <w:pPr>
        <w:ind w:left="759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0C"/>
    <w:rsid w:val="00046F80"/>
    <w:rsid w:val="000E7C4B"/>
    <w:rsid w:val="001019C3"/>
    <w:rsid w:val="00190BF4"/>
    <w:rsid w:val="001B0CC8"/>
    <w:rsid w:val="001E357D"/>
    <w:rsid w:val="00214556"/>
    <w:rsid w:val="0027396C"/>
    <w:rsid w:val="00291208"/>
    <w:rsid w:val="002D4FD1"/>
    <w:rsid w:val="00332423"/>
    <w:rsid w:val="003F40A2"/>
    <w:rsid w:val="004C5A2F"/>
    <w:rsid w:val="0077560C"/>
    <w:rsid w:val="00795798"/>
    <w:rsid w:val="007B04FD"/>
    <w:rsid w:val="007C2FFE"/>
    <w:rsid w:val="008425C2"/>
    <w:rsid w:val="00895EFE"/>
    <w:rsid w:val="00902E23"/>
    <w:rsid w:val="00912EF5"/>
    <w:rsid w:val="00941B42"/>
    <w:rsid w:val="0096184C"/>
    <w:rsid w:val="009F5BCF"/>
    <w:rsid w:val="00AB02E3"/>
    <w:rsid w:val="00AC1152"/>
    <w:rsid w:val="00AC5D93"/>
    <w:rsid w:val="00B3726D"/>
    <w:rsid w:val="00BC5876"/>
    <w:rsid w:val="00CD25C3"/>
    <w:rsid w:val="00D85BB5"/>
    <w:rsid w:val="00DD1285"/>
    <w:rsid w:val="00F740CA"/>
    <w:rsid w:val="00FB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A58C28-6B08-4405-AF92-99516459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5EF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5EF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5EFE"/>
    <w:rPr>
      <w:rFonts w:ascii="Tahoma" w:eastAsia="Calibri" w:hAnsi="Tahoma" w:cs="Times New Roman"/>
      <w:kern w:val="0"/>
      <w:sz w:val="16"/>
      <w:szCs w:val="16"/>
      <w:lang w:val="x-none" w:eastAsia="x-none"/>
      <w14:ligatures w14:val="none"/>
    </w:rPr>
  </w:style>
  <w:style w:type="table" w:styleId="Grilledutableau">
    <w:name w:val="Table Grid"/>
    <w:basedOn w:val="TableauNormal"/>
    <w:uiPriority w:val="59"/>
    <w:rsid w:val="00895EF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95EFE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basedOn w:val="Policepardfaut"/>
    <w:link w:val="En-tte"/>
    <w:uiPriority w:val="99"/>
    <w:rsid w:val="00895EFE"/>
    <w:rPr>
      <w:rFonts w:ascii="Calibri" w:eastAsia="Calibri" w:hAnsi="Calibri" w:cs="Times New Roman"/>
      <w:kern w:val="0"/>
      <w:lang w:val="x-none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95EFE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basedOn w:val="Policepardfaut"/>
    <w:link w:val="Pieddepage"/>
    <w:uiPriority w:val="99"/>
    <w:rsid w:val="00895EFE"/>
    <w:rPr>
      <w:rFonts w:ascii="Calibri" w:eastAsia="Calibri" w:hAnsi="Calibri" w:cs="Times New Roman"/>
      <w:kern w:val="0"/>
      <w:lang w:val="x-none"/>
      <w14:ligatures w14:val="none"/>
    </w:rPr>
  </w:style>
  <w:style w:type="paragraph" w:styleId="Paragraphedeliste">
    <w:name w:val="List Paragraph"/>
    <w:basedOn w:val="Normal"/>
    <w:uiPriority w:val="34"/>
    <w:qFormat/>
    <w:rsid w:val="001019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Default">
    <w:name w:val="Default"/>
    <w:rsid w:val="001019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7B04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B04F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B04F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04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04FD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Lienhypertexte">
    <w:name w:val="Hyperlink"/>
    <w:basedOn w:val="Policepardfaut"/>
    <w:uiPriority w:val="99"/>
    <w:unhideWhenUsed/>
    <w:rsid w:val="00B372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7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9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3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8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7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3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6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3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1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Enfance%20jeunesse\3-%2016-25%20-%20Jeunes%20adultes\1-Accompagnement%20aux%20initiatives\1.%20Coordination%20Bourses%20Jeunes\2.Reglement%20+%20dossier%20BJ%202026\Mod&#232;le%20Dossier%20Bourse%20Jeune%20BAFA-D%202026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AF580-8415-44AA-83EA-B32D52A0F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Dossier Bourse Jeune BAFA-D 2026</Template>
  <TotalTime>0</TotalTime>
  <Pages>3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dc:description/>
  <cp:lastModifiedBy>Estelle</cp:lastModifiedBy>
  <cp:revision>1</cp:revision>
  <dcterms:created xsi:type="dcterms:W3CDTF">2026-02-25T16:23:00Z</dcterms:created>
  <dcterms:modified xsi:type="dcterms:W3CDTF">2026-02-25T16:23:00Z</dcterms:modified>
</cp:coreProperties>
</file>